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1E" w:rsidRDefault="00FF591E">
      <w:pPr>
        <w:pStyle w:val="NoSpacing"/>
        <w:rPr>
          <w:sz w:val="8"/>
        </w:rPr>
      </w:pPr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Resume Name"/>
        <w:tag w:val="Resume Name"/>
        <w:id w:val="1257551780"/>
        <w:placeholder>
          <w:docPart w:val="7409AF57542445FB82BB2FAD475E6274"/>
        </w:placeholder>
        <w:docPartList>
          <w:docPartGallery w:val="Quick Parts"/>
          <w:docPartCategory w:val=" Resume Name"/>
        </w:docPartList>
      </w:sdtPr>
      <w:sdtEndPr/>
      <w:sdtContent>
        <w:p w:rsidR="00FF591E" w:rsidRDefault="00AC56FD">
          <w:pPr>
            <w:pStyle w:val="Title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alias w:val="Author"/>
              <w:tag w:val=""/>
              <w:id w:val="-1792899604"/>
              <w:placeholder>
                <w:docPart w:val="C353C8503E6E4073A4083FD58234E5E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t>Your Name</w:t>
              </w:r>
            </w:sdtContent>
          </w:sdt>
        </w:p>
        <w:p w:rsidR="00FF591E" w:rsidRDefault="00AC56FD">
          <w:pPr>
            <w:spacing w:after="0" w:line="240" w:lineRule="auto"/>
            <w:jc w:val="center"/>
            <w:rPr>
              <w:color w:val="2F5897" w:themeColor="text2"/>
            </w:rPr>
          </w:pPr>
          <w:sdt>
            <w:sdtPr>
              <w:rPr>
                <w:color w:val="2F5897" w:themeColor="text2"/>
              </w:rPr>
              <w:alias w:val="E-mail Address"/>
              <w:tag w:val=""/>
              <w:id w:val="492224369"/>
              <w:placeholder>
                <w:docPart w:val="642DC9CE1A3E4D00822CBFFB424FA895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>
                <w:rPr>
                  <w:color w:val="2F5897" w:themeColor="text2"/>
                </w:rPr>
                <w:t>[Type your e-mail]</w:t>
              </w:r>
            </w:sdtContent>
          </w:sdt>
          <w:r>
            <w:rPr>
              <w:color w:val="2F5897" w:themeColor="text2"/>
            </w:rPr>
            <w:t xml:space="preserve"> </w:t>
          </w:r>
          <w:r>
            <w:rPr>
              <w:color w:val="7F7F7F" w:themeColor="text1" w:themeTint="80"/>
            </w:rPr>
            <w:sym w:font="Symbol" w:char="F0B7"/>
          </w:r>
          <w:r>
            <w:rPr>
              <w:color w:val="2F5897" w:themeColor="text2"/>
            </w:rPr>
            <w:t xml:space="preserve">  </w:t>
          </w:r>
          <w:sdt>
            <w:sdtPr>
              <w:rPr>
                <w:color w:val="2F5897" w:themeColor="text2"/>
              </w:rPr>
              <w:alias w:val="Address"/>
              <w:tag w:val=""/>
              <w:id w:val="-1128857918"/>
              <w:placeholder>
                <w:docPart w:val="D6689501D9954CADA5CFB6878A0118E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>
                <w:rPr>
                  <w:color w:val="2F5897" w:themeColor="text2"/>
                </w:rPr>
                <w:t>[Type your address]</w:t>
              </w:r>
            </w:sdtContent>
          </w:sdt>
          <w:r>
            <w:rPr>
              <w:color w:val="7F7F7F" w:themeColor="text1" w:themeTint="80"/>
            </w:rPr>
            <w:sym w:font="Symbol" w:char="F0B7"/>
          </w:r>
          <w:r>
            <w:rPr>
              <w:color w:val="2F5897" w:themeColor="text2"/>
            </w:rPr>
            <w:t xml:space="preserve"> </w:t>
          </w:r>
          <w:sdt>
            <w:sdtPr>
              <w:rPr>
                <w:color w:val="2F5897" w:themeColor="text2"/>
              </w:rPr>
              <w:alias w:val="Phone"/>
              <w:tag w:val=""/>
              <w:id w:val="-1095318542"/>
              <w:placeholder>
                <w:docPart w:val="52018D7674164F9D9E8BB7F2EEA7EDF0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>
                <w:rPr>
                  <w:color w:val="2F5897" w:themeColor="text2"/>
                </w:rPr>
                <w:t>[Type your phone number]</w:t>
              </w:r>
            </w:sdtContent>
          </w:sdt>
        </w:p>
        <w:sdt>
          <w:sdtPr>
            <w:rPr>
              <w:color w:val="2F5897" w:themeColor="text2"/>
            </w:rPr>
            <w:id w:val="1876879910"/>
            <w:placeholder>
              <w:docPart w:val="5D68188362504EFF94B89DC429FD6A12"/>
            </w:placeholder>
            <w:text/>
          </w:sdtPr>
          <w:sdtEndPr/>
          <w:sdtContent>
            <w:p w:rsidR="00FF591E" w:rsidRDefault="00AC56FD">
              <w:pPr>
                <w:spacing w:after="0" w:line="240" w:lineRule="auto"/>
                <w:jc w:val="center"/>
                <w:rPr>
                  <w:color w:val="2F5897" w:themeColor="text2"/>
                </w:rPr>
              </w:pPr>
              <w:r>
                <w:rPr>
                  <w:color w:val="2F5897" w:themeColor="text2"/>
                </w:rPr>
                <w:t>[Type your website]</w:t>
              </w:r>
            </w:p>
          </w:sdtContent>
        </w:sdt>
        <w:p w:rsidR="00FF591E" w:rsidRDefault="00AC56FD">
          <w:pPr>
            <w:jc w:val="center"/>
          </w:pPr>
        </w:p>
      </w:sdtContent>
    </w:sdt>
    <w:p w:rsidR="00FF591E" w:rsidRDefault="00AC56FD">
      <w:pPr>
        <w:pStyle w:val="SectionHeading"/>
      </w:pPr>
      <w:r>
        <w:t>Objectives</w:t>
      </w:r>
    </w:p>
    <w:sdt>
      <w:sdtPr>
        <w:id w:val="1952284292"/>
        <w:placeholder>
          <w:docPart w:val="436C2DE179A94AB69C97EBC55E2FBCE1"/>
        </w:placeholder>
        <w:temporary/>
        <w:showingPlcHdr/>
      </w:sdtPr>
      <w:sdtEndPr>
        <w:rPr>
          <w:color w:val="000000"/>
        </w:rPr>
      </w:sdtEndPr>
      <w:sdtContent>
        <w:p w:rsidR="00FF591E" w:rsidRDefault="00AC56FD">
          <w:pPr>
            <w:rPr>
              <w:color w:val="000000"/>
            </w:rPr>
          </w:pPr>
          <w:r>
            <w:rPr>
              <w:color w:val="000000"/>
            </w:rPr>
            <w:t>[Type your objectives]</w:t>
          </w:r>
        </w:p>
      </w:sdtContent>
    </w:sdt>
    <w:p w:rsidR="00FF591E" w:rsidRDefault="00AC56FD">
      <w:pPr>
        <w:pStyle w:val="SectionHeading"/>
      </w:pPr>
      <w:r>
        <w:t>Education</w:t>
      </w:r>
    </w:p>
    <w:sdt>
      <w:sdtPr>
        <w:rPr>
          <w:color w:val="404040" w:themeColor="text1" w:themeTint="BF"/>
        </w:rPr>
        <w:id w:val="1655876931"/>
        <w:placeholder>
          <w:docPart w:val="8965B3CBBC29474CAAEACE1EEBE02839"/>
        </w:placeholder>
        <w:temporary/>
        <w:showingPlcHdr/>
      </w:sdtPr>
      <w:sdtEndPr>
        <w:rPr>
          <w:color w:val="404040" w:themeColor="text1" w:themeTint="BF"/>
        </w:rPr>
      </w:sdtEndPr>
      <w:sdtContent>
        <w:p w:rsidR="00FF591E" w:rsidRDefault="00AC56FD">
          <w:pPr>
            <w:pStyle w:val="Subsection"/>
            <w:rPr>
              <w:color w:val="404040" w:themeColor="text1" w:themeTint="BF"/>
            </w:rPr>
          </w:pPr>
          <w:r>
            <w:rPr>
              <w:color w:val="404040" w:themeColor="text1" w:themeTint="BF"/>
            </w:rPr>
            <w:t>[Type your school name]</w:t>
          </w:r>
        </w:p>
      </w:sdtContent>
    </w:sdt>
    <w:p w:rsidR="00FF591E" w:rsidRDefault="00AC56FD">
      <w:pPr>
        <w:spacing w:after="0"/>
        <w:rPr>
          <w:rStyle w:val="IntenseEmphasis"/>
        </w:rPr>
      </w:pPr>
      <w:sdt>
        <w:sdtPr>
          <w:rPr>
            <w:b/>
            <w:bCs/>
            <w:i/>
            <w:iCs/>
            <w:color w:val="6076B4" w:themeColor="accent1"/>
          </w:rPr>
          <w:id w:val="1212621749"/>
          <w:placeholder>
            <w:docPart w:val="6EBC21A4671743DF97E9D273841B9D64"/>
          </w:placeholder>
          <w:temporary/>
          <w:showingPlcHdr/>
        </w:sdtPr>
        <w:sdtEndPr/>
        <w:sdtContent>
          <w:r>
            <w:t>[Type the completion date]</w:t>
          </w:r>
        </w:sdtContent>
      </w:sdt>
      <w:r>
        <w:t xml:space="preserve">  </w:t>
      </w:r>
      <w:sdt>
        <w:sdtPr>
          <w:id w:val="-1988312284"/>
          <w:placeholder>
            <w:docPart w:val="982580770E7D4EBC8E7CD2F9BBF4DFFE"/>
          </w:placeholder>
          <w:temporary/>
          <w:showingPlcHdr/>
        </w:sdtPr>
        <w:sdtEndPr/>
        <w:sdtContent>
          <w:r>
            <w:t>[Type the degree]</w:t>
          </w:r>
        </w:sdtContent>
      </w:sdt>
    </w:p>
    <w:sdt>
      <w:sdtPr>
        <w:id w:val="-740945869"/>
        <w:placeholder>
          <w:docPart w:val="4106D4C238DE4B13B7E8658679488837"/>
        </w:placeholder>
        <w:temporary/>
        <w:showingPlcHdr/>
      </w:sdtPr>
      <w:sdtEndPr/>
      <w:sdtContent>
        <w:p w:rsidR="00FF591E" w:rsidRDefault="00AC56FD">
          <w:pPr>
            <w:pStyle w:val="ListParagraph"/>
            <w:numPr>
              <w:ilvl w:val="0"/>
              <w:numId w:val="4"/>
            </w:numPr>
            <w:ind w:left="630" w:hanging="270"/>
          </w:pPr>
          <w:r>
            <w:t>[Type list of accomplishments]</w:t>
          </w:r>
        </w:p>
      </w:sdtContent>
    </w:sdt>
    <w:p w:rsidR="00FF591E" w:rsidRDefault="00AC56FD">
      <w:pPr>
        <w:pStyle w:val="SectionHeading"/>
      </w:pPr>
      <w:r>
        <w:t>Experience</w:t>
      </w:r>
    </w:p>
    <w:p w:rsidR="00FF591E" w:rsidRDefault="00AC56FD">
      <w:pPr>
        <w:pStyle w:val="Subsection"/>
        <w:rPr>
          <w:vanish/>
          <w:color w:val="404040" w:themeColor="text1" w:themeTint="BF"/>
          <w:specVanish/>
        </w:rPr>
      </w:pPr>
      <w:sdt>
        <w:sdtPr>
          <w:rPr>
            <w:color w:val="404040" w:themeColor="text1" w:themeTint="BF"/>
          </w:rPr>
          <w:id w:val="-605802410"/>
          <w:placeholder>
            <w:docPart w:val="AE4CFEF33A0249E58C6B41D73FA7BA51"/>
          </w:placeholder>
          <w:temporary/>
          <w:showingPlcHdr/>
        </w:sdtPr>
        <w:sdtEndPr>
          <w:rPr>
            <w:color w:val="404040" w:themeColor="text1" w:themeTint="BF"/>
          </w:rPr>
        </w:sdtEndPr>
        <w:sdtContent>
          <w:r>
            <w:rPr>
              <w:color w:val="404040" w:themeColor="text1" w:themeTint="BF"/>
            </w:rPr>
            <w:t xml:space="preserve">[Type the </w:t>
          </w:r>
          <w:r>
            <w:rPr>
              <w:color w:val="404040" w:themeColor="text1" w:themeTint="BF"/>
            </w:rPr>
            <w:t>company name]</w:t>
          </w:r>
        </w:sdtContent>
      </w:sdt>
    </w:p>
    <w:p w:rsidR="00FF591E" w:rsidRDefault="00AC56FD">
      <w:pPr>
        <w:pStyle w:val="NoSpacing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| </w:t>
      </w:r>
      <w:sdt>
        <w:sdtPr>
          <w:rPr>
            <w:color w:val="404040" w:themeColor="text1" w:themeTint="BF"/>
            <w:sz w:val="24"/>
            <w:szCs w:val="24"/>
          </w:rPr>
          <w:id w:val="-1663929623"/>
          <w:placeholder>
            <w:docPart w:val="8C3739214FA944868F78A62BEAEF3B17"/>
          </w:placeholder>
          <w:temporary/>
          <w:showingPlcHdr/>
        </w:sdtPr>
        <w:sdtEndPr>
          <w:rPr>
            <w:color w:val="404040" w:themeColor="text1" w:themeTint="BF"/>
          </w:rPr>
        </w:sdtEndPr>
        <w:sdtContent>
          <w:r>
            <w:rPr>
              <w:color w:val="404040" w:themeColor="text1" w:themeTint="BF"/>
              <w:sz w:val="24"/>
              <w:szCs w:val="24"/>
            </w:rPr>
            <w:t>[Type the company address]</w:t>
          </w:r>
        </w:sdtContent>
      </w:sdt>
    </w:p>
    <w:p w:rsidR="00FF591E" w:rsidRDefault="00AC56FD">
      <w:pPr>
        <w:pStyle w:val="SubsectionDate"/>
        <w:rPr>
          <w:rStyle w:val="Emphasis"/>
          <w:i w:val="0"/>
          <w:color w:val="6076B4" w:themeColor="accent1"/>
        </w:rPr>
      </w:pPr>
      <w:sdt>
        <w:sdtPr>
          <w:rPr>
            <w:rStyle w:val="IntenseEmphasis"/>
            <w:b w:val="0"/>
            <w:i w:val="0"/>
          </w:rPr>
          <w:id w:val="-1445996020"/>
          <w:placeholder>
            <w:docPart w:val="8402C53FAE57411D8546E3ACFFF364F1"/>
          </w:placeholder>
          <w:temporary/>
          <w:showingPlcHdr/>
        </w:sdtPr>
        <w:sdtEndPr>
          <w:rPr>
            <w:rStyle w:val="IntenseEmphasis"/>
          </w:rPr>
        </w:sdtEndPr>
        <w:sdtContent>
          <w:r>
            <w:rPr>
              <w:rStyle w:val="IntenseEmphasis"/>
              <w:b w:val="0"/>
              <w:i w:val="0"/>
            </w:rPr>
            <w:t>[Type your job title]</w:t>
          </w:r>
        </w:sdtContent>
      </w:sdt>
      <w:r>
        <w:rPr>
          <w:rStyle w:val="IntenseEmphasis"/>
          <w:b w:val="0"/>
          <w:i w:val="0"/>
        </w:rPr>
        <w:t xml:space="preserve"> </w:t>
      </w:r>
      <w:sdt>
        <w:sdtPr>
          <w:rPr>
            <w:b/>
            <w:bCs/>
            <w:i/>
            <w:iCs/>
          </w:rPr>
          <w:id w:val="1853759523"/>
          <w:placeholder>
            <w:docPart w:val="06E10812547B4011835885CC39FAB176"/>
          </w:placeholder>
          <w:temporary/>
          <w:showingPlcHdr/>
        </w:sdtPr>
        <w:sdtEndPr/>
        <w:sdtContent>
          <w:r>
            <w:t>[Type the start date]</w:t>
          </w:r>
        </w:sdtContent>
      </w:sdt>
      <w:r>
        <w:t xml:space="preserve"> – </w:t>
      </w:r>
      <w:sdt>
        <w:sdtPr>
          <w:id w:val="682789267"/>
          <w:placeholder>
            <w:docPart w:val="6F870E3B16EA4B5DBB08264E1FAB3C0F"/>
          </w:placeholder>
          <w:temporary/>
          <w:showingPlcHdr/>
        </w:sdtPr>
        <w:sdtEndPr/>
        <w:sdtContent>
          <w:r>
            <w:t>[Type the end date]</w:t>
          </w:r>
        </w:sdtContent>
      </w:sdt>
    </w:p>
    <w:sdt>
      <w:sdtPr>
        <w:id w:val="685182028"/>
        <w:placeholder>
          <w:docPart w:val="3EF6B110C6DD458A88B3BFB48703C35A"/>
        </w:placeholder>
        <w:temporary/>
        <w:showingPlcHdr/>
      </w:sdtPr>
      <w:sdtEndPr/>
      <w:sdtContent>
        <w:p w:rsidR="00FF591E" w:rsidRDefault="00AC56FD">
          <w:r>
            <w:t>[Type job responsibilities]</w:t>
          </w:r>
        </w:p>
      </w:sdtContent>
    </w:sdt>
    <w:p w:rsidR="00FF591E" w:rsidRDefault="00AC56FD">
      <w:pPr>
        <w:pStyle w:val="SectionHeading"/>
      </w:pPr>
      <w:sdt>
        <w:sdtPr>
          <w:id w:val="-51398160"/>
          <w:placeholder>
            <w:docPart w:val="9DE6887353EA4D0BB2A31B3A839D6BC5"/>
          </w:placeholder>
          <w:temporary/>
          <w:showingPlcHdr/>
        </w:sdtPr>
        <w:sdtEndPr/>
        <w:sdtContent>
          <w:r>
            <w:t>Skills</w:t>
          </w:r>
        </w:sdtContent>
      </w:sdt>
    </w:p>
    <w:sdt>
      <w:sdtPr>
        <w:id w:val="1021907778"/>
        <w:placeholder>
          <w:docPart w:val="13FC14C79938462F8FFF5E6900F9ED29"/>
        </w:placeholder>
        <w:temporary/>
        <w:showingPlcHdr/>
      </w:sdtPr>
      <w:sdtEndPr/>
      <w:sdtContent>
        <w:p w:rsidR="00FF591E" w:rsidRDefault="00AC56FD">
          <w:pPr>
            <w:pStyle w:val="ListParagraph"/>
            <w:numPr>
              <w:ilvl w:val="0"/>
              <w:numId w:val="5"/>
            </w:numPr>
            <w:ind w:left="630" w:hanging="270"/>
          </w:pPr>
          <w:r>
            <w:t>[Type list of skills]</w:t>
          </w:r>
        </w:p>
      </w:sdtContent>
    </w:sdt>
    <w:sectPr w:rsidR="00FF591E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FD" w:rsidRDefault="00AC56FD">
      <w:pPr>
        <w:spacing w:after="0" w:line="240" w:lineRule="auto"/>
      </w:pPr>
      <w:r>
        <w:separator/>
      </w:r>
    </w:p>
  </w:endnote>
  <w:endnote w:type="continuationSeparator" w:id="0">
    <w:p w:rsidR="00AC56FD" w:rsidRDefault="00AC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HGS明朝E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FD" w:rsidRDefault="00AC56FD">
      <w:pPr>
        <w:spacing w:after="0" w:line="240" w:lineRule="auto"/>
      </w:pPr>
      <w:r>
        <w:separator/>
      </w:r>
    </w:p>
  </w:footnote>
  <w:footnote w:type="continuationSeparator" w:id="0">
    <w:p w:rsidR="00AC56FD" w:rsidRDefault="00AC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1E" w:rsidRDefault="00AC56FD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hor"/>
        <w:id w:val="-370996696"/>
        <w:placeholder>
          <w:docPart w:val="13FC14C79938462F8FFF5E6900F9ED2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>
          <w:rPr>
            <w:color w:val="6076B4" w:themeColor="accent1"/>
          </w:rPr>
          <w:t>Your Name</w:t>
        </w:r>
      </w:sdtContent>
    </w:sdt>
  </w:p>
  <w:p w:rsidR="00FF591E" w:rsidRDefault="00AC56FD">
    <w:pPr>
      <w:pStyle w:val="Header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FD"/>
    <w:rsid w:val="00AC56FD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  <w:rPr>
      <w:color w:val="404040" w:themeColor="text1" w:themeTint="BF"/>
    </w:r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  <w:rPr>
      <w:color w:val="404040" w:themeColor="text1" w:themeTint="BF"/>
    </w:r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wright\AppData\Roaming\Microsoft\Templates\Resume_Executive_de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09AF57542445FB82BB2FAD475E6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BFA28-0966-4543-9F3F-94D7DDC8D4F4}"/>
      </w:docPartPr>
      <w:docPartBody>
        <w:p w:rsidR="00000000" w:rsidRDefault="00000000">
          <w:pPr>
            <w:pStyle w:val="7409AF57542445FB82BB2FAD475E6274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353C8503E6E4073A4083FD58234E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B401-363E-4260-8D8A-B0964AFB867E}"/>
      </w:docPartPr>
      <w:docPartBody>
        <w:p w:rsidR="00000000" w:rsidRDefault="00000000">
          <w:pPr>
            <w:pStyle w:val="C353C8503E6E4073A4083FD58234E5EE"/>
          </w:pPr>
          <w:r>
            <w:t>[Type Your Name]</w:t>
          </w:r>
        </w:p>
      </w:docPartBody>
    </w:docPart>
    <w:docPart>
      <w:docPartPr>
        <w:name w:val="642DC9CE1A3E4D00822CBFFB424F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ABAAE-9BD9-4764-8EFE-E23ABFABDCA0}"/>
      </w:docPartPr>
      <w:docPartBody>
        <w:p w:rsidR="00000000" w:rsidRDefault="00000000">
          <w:pPr>
            <w:pStyle w:val="642DC9CE1A3E4D00822CBFFB424FA895"/>
          </w:pPr>
          <w:r>
            <w:rPr>
              <w:color w:val="1F497D" w:themeColor="text2"/>
            </w:rPr>
            <w:t>[Type your e-mail]</w:t>
          </w:r>
        </w:p>
      </w:docPartBody>
    </w:docPart>
    <w:docPart>
      <w:docPartPr>
        <w:name w:val="D6689501D9954CADA5CFB6878A011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9070-2A20-4B31-A74B-745BC6AE0043}"/>
      </w:docPartPr>
      <w:docPartBody>
        <w:p w:rsidR="00000000" w:rsidRDefault="00000000">
          <w:pPr>
            <w:pStyle w:val="D6689501D9954CADA5CFB6878A0118E6"/>
          </w:pPr>
          <w:r>
            <w:rPr>
              <w:color w:val="1F497D" w:themeColor="text2"/>
            </w:rPr>
            <w:t>[Type your address]</w:t>
          </w:r>
        </w:p>
      </w:docPartBody>
    </w:docPart>
    <w:docPart>
      <w:docPartPr>
        <w:name w:val="52018D7674164F9D9E8BB7F2EEA7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1054-1C22-44C9-AC87-62989C3BE57F}"/>
      </w:docPartPr>
      <w:docPartBody>
        <w:p w:rsidR="00000000" w:rsidRDefault="00000000">
          <w:pPr>
            <w:pStyle w:val="52018D7674164F9D9E8BB7F2EEA7EDF0"/>
          </w:pPr>
          <w:r>
            <w:rPr>
              <w:color w:val="1F497D" w:themeColor="text2"/>
            </w:rPr>
            <w:t>[Type your phone number]</w:t>
          </w:r>
        </w:p>
      </w:docPartBody>
    </w:docPart>
    <w:docPart>
      <w:docPartPr>
        <w:name w:val="5D68188362504EFF94B89DC429FD6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032C0-E537-4B23-8EF5-3E8E0D381E5F}"/>
      </w:docPartPr>
      <w:docPartBody>
        <w:p w:rsidR="00000000" w:rsidRDefault="00000000">
          <w:pPr>
            <w:pStyle w:val="5D68188362504EFF94B89DC429FD6A1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36C2DE179A94AB69C97EBC55E2F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82A2-E0A3-4EE7-AE62-FEDA60AD409F}"/>
      </w:docPartPr>
      <w:docPartBody>
        <w:p w:rsidR="00000000" w:rsidRDefault="00000000">
          <w:pPr>
            <w:pStyle w:val="436C2DE179A94AB69C97EBC55E2FBCE1"/>
          </w:pPr>
          <w:r>
            <w:rPr>
              <w:color w:val="000000"/>
            </w:rPr>
            <w:t>[Type your objectives]</w:t>
          </w:r>
        </w:p>
      </w:docPartBody>
    </w:docPart>
    <w:docPart>
      <w:docPartPr>
        <w:name w:val="8965B3CBBC29474CAAEACE1EEBE02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0AA44-F7DA-43B4-873B-A799C4C4A406}"/>
      </w:docPartPr>
      <w:docPartBody>
        <w:p w:rsidR="00000000" w:rsidRDefault="00000000">
          <w:pPr>
            <w:pStyle w:val="8965B3CBBC29474CAAEACE1EEBE02839"/>
          </w:pPr>
          <w:r>
            <w:t>[Type your school name]</w:t>
          </w:r>
        </w:p>
      </w:docPartBody>
    </w:docPart>
    <w:docPart>
      <w:docPartPr>
        <w:name w:val="6EBC21A4671743DF97E9D273841B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29B23-93FB-4C55-8560-D81CAB653F22}"/>
      </w:docPartPr>
      <w:docPartBody>
        <w:p w:rsidR="00000000" w:rsidRDefault="00000000">
          <w:pPr>
            <w:pStyle w:val="6EBC21A4671743DF97E9D273841B9D64"/>
          </w:pPr>
          <w:r>
            <w:t>[Type the completion date]</w:t>
          </w:r>
        </w:p>
      </w:docPartBody>
    </w:docPart>
    <w:docPart>
      <w:docPartPr>
        <w:name w:val="982580770E7D4EBC8E7CD2F9BBF4D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07D9-F1B8-4B4B-AA11-5C0F4E4924E2}"/>
      </w:docPartPr>
      <w:docPartBody>
        <w:p w:rsidR="00000000" w:rsidRDefault="00000000">
          <w:pPr>
            <w:pStyle w:val="982580770E7D4EBC8E7CD2F9BBF4DFFE"/>
          </w:pPr>
          <w:r>
            <w:t>[Type the degree]</w:t>
          </w:r>
        </w:p>
      </w:docPartBody>
    </w:docPart>
    <w:docPart>
      <w:docPartPr>
        <w:name w:val="4106D4C238DE4B13B7E865867948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52C0-BB1A-4E14-B439-EEF856AA8B86}"/>
      </w:docPartPr>
      <w:docPartBody>
        <w:p w:rsidR="00000000" w:rsidRDefault="00000000">
          <w:pPr>
            <w:pStyle w:val="4106D4C238DE4B13B7E8658679488837"/>
          </w:pPr>
          <w:r>
            <w:t>[Type list of accomplishments]</w:t>
          </w:r>
        </w:p>
      </w:docPartBody>
    </w:docPart>
    <w:docPart>
      <w:docPartPr>
        <w:name w:val="AE4CFEF33A0249E58C6B41D73FA7B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0C32-ECFC-4259-8F6B-D631CA736391}"/>
      </w:docPartPr>
      <w:docPartBody>
        <w:p w:rsidR="00000000" w:rsidRDefault="00000000">
          <w:pPr>
            <w:pStyle w:val="AE4CFEF33A0249E58C6B41D73FA7BA51"/>
          </w:pPr>
          <w:r>
            <w:t>[Type the company name]</w:t>
          </w:r>
        </w:p>
      </w:docPartBody>
    </w:docPart>
    <w:docPart>
      <w:docPartPr>
        <w:name w:val="8C3739214FA944868F78A62BEAEF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7AE9A-BA71-49BF-8378-A6BFDCCD789A}"/>
      </w:docPartPr>
      <w:docPartBody>
        <w:p w:rsidR="00000000" w:rsidRDefault="00000000">
          <w:pPr>
            <w:pStyle w:val="8C3739214FA944868F78A62BEAEF3B17"/>
          </w:pPr>
          <w:r>
            <w:t>[Type the company address]</w:t>
          </w:r>
        </w:p>
      </w:docPartBody>
    </w:docPart>
    <w:docPart>
      <w:docPartPr>
        <w:name w:val="8402C53FAE57411D8546E3ACFFF3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CD93-056C-4CAA-8108-BAD349D6FFEC}"/>
      </w:docPartPr>
      <w:docPartBody>
        <w:p w:rsidR="00000000" w:rsidRDefault="00000000">
          <w:pPr>
            <w:pStyle w:val="8402C53FAE57411D8546E3ACFFF364F1"/>
          </w:pPr>
          <w:r>
            <w:rPr>
              <w:rStyle w:val="IntenseEmphasis"/>
            </w:rPr>
            <w:t>[Type your job title]</w:t>
          </w:r>
        </w:p>
      </w:docPartBody>
    </w:docPart>
    <w:docPart>
      <w:docPartPr>
        <w:name w:val="06E10812547B4011835885CC39FAB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6469-F114-42AB-B034-BA1F486CDC32}"/>
      </w:docPartPr>
      <w:docPartBody>
        <w:p w:rsidR="00000000" w:rsidRDefault="00000000">
          <w:pPr>
            <w:pStyle w:val="06E10812547B4011835885CC39FAB176"/>
          </w:pPr>
          <w:r>
            <w:t>[Type the start date]</w:t>
          </w:r>
        </w:p>
      </w:docPartBody>
    </w:docPart>
    <w:docPart>
      <w:docPartPr>
        <w:name w:val="6F870E3B16EA4B5DBB08264E1FAB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606D-6946-43A1-85BF-A24C2BB60D80}"/>
      </w:docPartPr>
      <w:docPartBody>
        <w:p w:rsidR="00000000" w:rsidRDefault="00000000">
          <w:pPr>
            <w:pStyle w:val="6F870E3B16EA4B5DBB08264E1FAB3C0F"/>
          </w:pPr>
          <w:r>
            <w:t>[Type the end date]</w:t>
          </w:r>
        </w:p>
      </w:docPartBody>
    </w:docPart>
    <w:docPart>
      <w:docPartPr>
        <w:name w:val="3EF6B110C6DD458A88B3BFB48703C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3EDA-6486-4331-BD2B-03F30E8F31C3}"/>
      </w:docPartPr>
      <w:docPartBody>
        <w:p w:rsidR="00000000" w:rsidRDefault="00000000">
          <w:pPr>
            <w:pStyle w:val="3EF6B110C6DD458A88B3BFB48703C35A"/>
          </w:pPr>
          <w:r>
            <w:t>[Type job responsibilities]</w:t>
          </w:r>
        </w:p>
      </w:docPartBody>
    </w:docPart>
    <w:docPart>
      <w:docPartPr>
        <w:name w:val="9DE6887353EA4D0BB2A31B3A839D6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DD4C-5B9A-433A-9F02-4D7B3E9990BE}"/>
      </w:docPartPr>
      <w:docPartBody>
        <w:p w:rsidR="00000000" w:rsidRDefault="00000000">
          <w:pPr>
            <w:pStyle w:val="9DE6887353EA4D0BB2A31B3A839D6BC5"/>
          </w:pPr>
          <w:r>
            <w:t>Skills</w:t>
          </w:r>
        </w:p>
      </w:docPartBody>
    </w:docPart>
    <w:docPart>
      <w:docPartPr>
        <w:name w:val="13FC14C79938462F8FFF5E6900F9E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BEB3C-89EE-48E7-BAC8-74704DE74094}"/>
      </w:docPartPr>
      <w:docPartBody>
        <w:p w:rsidR="00000000" w:rsidRDefault="00000000">
          <w:pPr>
            <w:pStyle w:val="13FC14C79938462F8FFF5E6900F9ED29"/>
          </w:pPr>
          <w:r>
            <w:t>[Type list of skills]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HGS明朝E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7409AF57542445FB82BB2FAD475E6274">
    <w:name w:val="7409AF57542445FB82BB2FAD475E6274"/>
  </w:style>
  <w:style w:type="paragraph" w:customStyle="1" w:styleId="C353C8503E6E4073A4083FD58234E5EE">
    <w:name w:val="C353C8503E6E4073A4083FD58234E5EE"/>
  </w:style>
  <w:style w:type="paragraph" w:customStyle="1" w:styleId="642DC9CE1A3E4D00822CBFFB424FA895">
    <w:name w:val="642DC9CE1A3E4D00822CBFFB424FA895"/>
  </w:style>
  <w:style w:type="paragraph" w:customStyle="1" w:styleId="D6689501D9954CADA5CFB6878A0118E6">
    <w:name w:val="D6689501D9954CADA5CFB6878A0118E6"/>
  </w:style>
  <w:style w:type="paragraph" w:customStyle="1" w:styleId="52018D7674164F9D9E8BB7F2EEA7EDF0">
    <w:name w:val="52018D7674164F9D9E8BB7F2EEA7EDF0"/>
  </w:style>
  <w:style w:type="paragraph" w:customStyle="1" w:styleId="5D68188362504EFF94B89DC429FD6A12">
    <w:name w:val="5D68188362504EFF94B89DC429FD6A12"/>
  </w:style>
  <w:style w:type="paragraph" w:customStyle="1" w:styleId="436C2DE179A94AB69C97EBC55E2FBCE1">
    <w:name w:val="436C2DE179A94AB69C97EBC55E2FBCE1"/>
  </w:style>
  <w:style w:type="paragraph" w:customStyle="1" w:styleId="8965B3CBBC29474CAAEACE1EEBE02839">
    <w:name w:val="8965B3CBBC29474CAAEACE1EEBE02839"/>
  </w:style>
  <w:style w:type="paragraph" w:customStyle="1" w:styleId="6EBC21A4671743DF97E9D273841B9D64">
    <w:name w:val="6EBC21A4671743DF97E9D273841B9D64"/>
  </w:style>
  <w:style w:type="paragraph" w:customStyle="1" w:styleId="982580770E7D4EBC8E7CD2F9BBF4DFFE">
    <w:name w:val="982580770E7D4EBC8E7CD2F9BBF4DFFE"/>
  </w:style>
  <w:style w:type="paragraph" w:customStyle="1" w:styleId="4106D4C238DE4B13B7E8658679488837">
    <w:name w:val="4106D4C238DE4B13B7E8658679488837"/>
  </w:style>
  <w:style w:type="paragraph" w:customStyle="1" w:styleId="AE4CFEF33A0249E58C6B41D73FA7BA51">
    <w:name w:val="AE4CFEF33A0249E58C6B41D73FA7BA51"/>
  </w:style>
  <w:style w:type="paragraph" w:customStyle="1" w:styleId="8C3739214FA944868F78A62BEAEF3B17">
    <w:name w:val="8C3739214FA944868F78A62BEAEF3B17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4F81BD" w:themeColor="accent1"/>
    </w:rPr>
  </w:style>
  <w:style w:type="paragraph" w:customStyle="1" w:styleId="8402C53FAE57411D8546E3ACFFF364F1">
    <w:name w:val="8402C53FAE57411D8546E3ACFFF364F1"/>
  </w:style>
  <w:style w:type="paragraph" w:customStyle="1" w:styleId="06E10812547B4011835885CC39FAB176">
    <w:name w:val="06E10812547B4011835885CC39FAB176"/>
  </w:style>
  <w:style w:type="paragraph" w:customStyle="1" w:styleId="6F870E3B16EA4B5DBB08264E1FAB3C0F">
    <w:name w:val="6F870E3B16EA4B5DBB08264E1FAB3C0F"/>
  </w:style>
  <w:style w:type="paragraph" w:customStyle="1" w:styleId="3EF6B110C6DD458A88B3BFB48703C35A">
    <w:name w:val="3EF6B110C6DD458A88B3BFB48703C35A"/>
  </w:style>
  <w:style w:type="paragraph" w:customStyle="1" w:styleId="9DE6887353EA4D0BB2A31B3A839D6BC5">
    <w:name w:val="9DE6887353EA4D0BB2A31B3A839D6BC5"/>
  </w:style>
  <w:style w:type="paragraph" w:customStyle="1" w:styleId="13FC14C79938462F8FFF5E6900F9ED29">
    <w:name w:val="13FC14C79938462F8FFF5E6900F9ED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7409AF57542445FB82BB2FAD475E6274">
    <w:name w:val="7409AF57542445FB82BB2FAD475E6274"/>
  </w:style>
  <w:style w:type="paragraph" w:customStyle="1" w:styleId="C353C8503E6E4073A4083FD58234E5EE">
    <w:name w:val="C353C8503E6E4073A4083FD58234E5EE"/>
  </w:style>
  <w:style w:type="paragraph" w:customStyle="1" w:styleId="642DC9CE1A3E4D00822CBFFB424FA895">
    <w:name w:val="642DC9CE1A3E4D00822CBFFB424FA895"/>
  </w:style>
  <w:style w:type="paragraph" w:customStyle="1" w:styleId="D6689501D9954CADA5CFB6878A0118E6">
    <w:name w:val="D6689501D9954CADA5CFB6878A0118E6"/>
  </w:style>
  <w:style w:type="paragraph" w:customStyle="1" w:styleId="52018D7674164F9D9E8BB7F2EEA7EDF0">
    <w:name w:val="52018D7674164F9D9E8BB7F2EEA7EDF0"/>
  </w:style>
  <w:style w:type="paragraph" w:customStyle="1" w:styleId="5D68188362504EFF94B89DC429FD6A12">
    <w:name w:val="5D68188362504EFF94B89DC429FD6A12"/>
  </w:style>
  <w:style w:type="paragraph" w:customStyle="1" w:styleId="436C2DE179A94AB69C97EBC55E2FBCE1">
    <w:name w:val="436C2DE179A94AB69C97EBC55E2FBCE1"/>
  </w:style>
  <w:style w:type="paragraph" w:customStyle="1" w:styleId="8965B3CBBC29474CAAEACE1EEBE02839">
    <w:name w:val="8965B3CBBC29474CAAEACE1EEBE02839"/>
  </w:style>
  <w:style w:type="paragraph" w:customStyle="1" w:styleId="6EBC21A4671743DF97E9D273841B9D64">
    <w:name w:val="6EBC21A4671743DF97E9D273841B9D64"/>
  </w:style>
  <w:style w:type="paragraph" w:customStyle="1" w:styleId="982580770E7D4EBC8E7CD2F9BBF4DFFE">
    <w:name w:val="982580770E7D4EBC8E7CD2F9BBF4DFFE"/>
  </w:style>
  <w:style w:type="paragraph" w:customStyle="1" w:styleId="4106D4C238DE4B13B7E8658679488837">
    <w:name w:val="4106D4C238DE4B13B7E8658679488837"/>
  </w:style>
  <w:style w:type="paragraph" w:customStyle="1" w:styleId="AE4CFEF33A0249E58C6B41D73FA7BA51">
    <w:name w:val="AE4CFEF33A0249E58C6B41D73FA7BA51"/>
  </w:style>
  <w:style w:type="paragraph" w:customStyle="1" w:styleId="8C3739214FA944868F78A62BEAEF3B17">
    <w:name w:val="8C3739214FA944868F78A62BEAEF3B17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4F81BD" w:themeColor="accent1"/>
    </w:rPr>
  </w:style>
  <w:style w:type="paragraph" w:customStyle="1" w:styleId="8402C53FAE57411D8546E3ACFFF364F1">
    <w:name w:val="8402C53FAE57411D8546E3ACFFF364F1"/>
  </w:style>
  <w:style w:type="paragraph" w:customStyle="1" w:styleId="06E10812547B4011835885CC39FAB176">
    <w:name w:val="06E10812547B4011835885CC39FAB176"/>
  </w:style>
  <w:style w:type="paragraph" w:customStyle="1" w:styleId="6F870E3B16EA4B5DBB08264E1FAB3C0F">
    <w:name w:val="6F870E3B16EA4B5DBB08264E1FAB3C0F"/>
  </w:style>
  <w:style w:type="paragraph" w:customStyle="1" w:styleId="3EF6B110C6DD458A88B3BFB48703C35A">
    <w:name w:val="3EF6B110C6DD458A88B3BFB48703C35A"/>
  </w:style>
  <w:style w:type="paragraph" w:customStyle="1" w:styleId="9DE6887353EA4D0BB2A31B3A839D6BC5">
    <w:name w:val="9DE6887353EA4D0BB2A31B3A839D6BC5"/>
  </w:style>
  <w:style w:type="paragraph" w:customStyle="1" w:styleId="13FC14C79938462F8FFF5E6900F9ED29">
    <w:name w:val="13FC14C79938462F8FFF5E6900F9E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 xsi:nil="true"/>
    <BusinessGroup xmlns="4873beb7-5857-4685-be1f-d57550cc96cc" xsi:nil="true"/>
    <TPFriendlyName xmlns="4873beb7-5857-4685-be1f-d57550cc96cc">ExecutiveResume</TPFriendlyNam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OpenTemplate xmlns="4873beb7-5857-4685-be1f-d57550cc96cc">true</OpenTemplate>
    <UALocComments xmlns="4873beb7-5857-4685-be1f-d57550cc96cc" xsi:nil="true"/>
    <IntlLangReviewDate xmlns="4873beb7-5857-4685-be1f-d57550cc96cc" xsi:nil="true"/>
    <PublishStatusLookup xmlns="4873beb7-5857-4685-be1f-d57550cc96cc">
      <Value>507578</Value>
      <Value>1305766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>{My Templates}</TPInstallLocation>
    <TimesCloned xmlns="4873beb7-5857-4685-be1f-d57550cc96cc" xsi:nil="true"/>
    <PublishTargets xmlns="4873beb7-5857-4685-be1f-d57550cc96cc">OfficeOnline</PublishTargets>
    <AcquiredFrom xmlns="4873beb7-5857-4685-be1f-d57550cc96cc" xsi:nil="true"/>
    <AssetStart xmlns="4873beb7-5857-4685-be1f-d57550cc96cc">2009-10-13T22:51:00+00:00</AssetStart>
    <Provider xmlns="4873beb7-5857-4685-be1f-d57550cc96cc" xsi:nil="true"/>
    <LastHandOff xmlns="4873beb7-5857-4685-be1f-d57550cc96cc" xsi:nil="true"/>
    <FriendlyTitle xmlns="4873beb7-5857-4685-be1f-d57550cc96cc" xsi:nil="true"/>
    <TPClientView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Manager xmlns="4873beb7-5857-4685-be1f-d57550cc96cc" xsi:nil="true"/>
    <TemplateStatus xmlns="4873beb7-5857-4685-be1f-d57550cc96cc">Complete</TemplateStatus>
    <IsDeleted xmlns="4873beb7-5857-4685-be1f-d57550cc96cc">false</IsDeleted>
    <ShowIn xmlns="4873beb7-5857-4685-be1f-d57550cc96cc">Show everywhere</ShowIn>
    <CSXHash xmlns="4873beb7-5857-4685-be1f-d57550cc96cc" xsi:nil="true"/>
    <VoteCount xmlns="4873beb7-5857-4685-be1f-d57550cc96cc" xsi:nil="true"/>
    <UANotes xmlns="4873beb7-5857-4685-be1f-d57550cc96cc" xsi:nil="true"/>
    <Downloads xmlns="4873beb7-5857-4685-be1f-d57550cc96cc">0</Downloads>
    <OOCacheId xmlns="4873beb7-5857-4685-be1f-d57550cc96cc" xsi:nil="true"/>
    <AssetExpire xmlns="4873beb7-5857-4685-be1f-d57550cc96cc">2100-01-01T08:00:00+00:00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TPExecutable xmlns="4873beb7-5857-4685-be1f-d57550cc96cc" xsi:nil="true"/>
    <EditorialTags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Milestone xmlns="4873beb7-5857-4685-be1f-d57550cc96cc" xsi:nil="true"/>
    <TPComponent xmlns="4873beb7-5857-4685-be1f-d57550cc96cc">WordFiles</TPComponent>
    <AssetId xmlns="4873beb7-5857-4685-be1f-d57550cc96cc">TP101794868</AssetId>
    <IntlLocPriority xmlns="4873beb7-5857-4685-be1f-d57550cc96cc" xsi:nil="true"/>
    <TPLaunchHelpLink xmlns="4873beb7-5857-4685-be1f-d57550cc96cc" xsi:nil="true"/>
    <TPApplication xmlns="4873beb7-5857-4685-be1f-d57550cc96cc" xsi:nil="true"/>
    <PolicheckWords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TrustLevel xmlns="4873beb7-5857-4685-be1f-d57550cc96cc">1 Microsoft Managed Content</TrustLevel>
    <IsSearchable xmlns="4873beb7-5857-4685-be1f-d57550cc96cc">true</IsSearchable>
    <TPNamespace xmlns="4873beb7-5857-4685-be1f-d57550cc96cc" xsi:nil="true"/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>{WD} /f {FilePath}</TPCommandLine>
    <TPAppVersion xmlns="4873beb7-5857-4685-be1f-d57550cc96cc">14</TPAppVersion>
    <EditorialStatus xmlns="4873beb7-5857-4685-be1f-d57550cc96cc" xsi:nil="true"/>
    <LastModifiedDateTime xmlns="4873beb7-5857-4685-be1f-d57550cc96cc" xsi:nil="true"/>
    <TPLaunchHelpLinkType xmlns="4873beb7-5857-4685-be1f-d57550cc96cc">Template</TPLaunchHelpLinkType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17315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55FFA6-59F3-424A-9EEB-2DFCE00975AA}">
  <ds:schemaRefs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DB52589-F80A-4B85-9E64-25B7D3F6B3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5E9966-29B9-48E9-BDB4-5C77C443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E6BEDC-5F91-4343-9E67-3D19A1A2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Resume_Executive_design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Name</dc:creator>
  <cp:lastModifiedBy>Savanna D. Wright</cp:lastModifiedBy>
  <cp:revision>1</cp:revision>
  <dcterms:created xsi:type="dcterms:W3CDTF">2020-03-20T19:53:00Z</dcterms:created>
  <dcterms:modified xsi:type="dcterms:W3CDTF">2020-03-20T19:54:00Z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APTrustLevel">
    <vt:r8>0</vt:r8>
  </property>
  <property fmtid="{D5CDD505-2E9C-101B-9397-08002B2CF9AE}" pid="5" name="ProviderName">
    <vt:lpwstr>Microsoft Corporation</vt:lpwstr>
  </property>
  <property fmtid="{D5CDD505-2E9C-101B-9397-08002B2CF9AE}" pid="6" name="ViolationReportStatus">
    <vt:lpwstr>None</vt:lpwstr>
  </property>
  <property fmtid="{D5CDD505-2E9C-101B-9397-08002B2CF9AE}" pid="7" name="ImageGenStatus">
    <vt:i4>0</vt:i4>
  </property>
  <property fmtid="{D5CDD505-2E9C-101B-9397-08002B2CF9AE}" pid="8" name="TemplateType">
    <vt:lpwstr>Word Document Template</vt:lpwstr>
  </property>
  <property fmtid="{D5CDD505-2E9C-101B-9397-08002B2CF9AE}" pid="9" name="PolicheckStatus">
    <vt:lpwstr>0</vt:lpwstr>
  </property>
  <property fmtid="{D5CDD505-2E9C-101B-9397-08002B2CF9AE}" pid="10" name="PolicheckCounter">
    <vt:lpwstr>0</vt:lpwstr>
  </property>
  <property fmtid="{D5CDD505-2E9C-101B-9397-08002B2CF9AE}" pid="11" name="ImageGenResult">
    <vt:lpwstr/>
  </property>
  <property fmtid="{D5CDD505-2E9C-101B-9397-08002B2CF9AE}" pid="12" name="ImageGenerated">
    <vt:bool>false</vt:bool>
  </property>
</Properties>
</file>